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97FEA" w14:textId="1B640BC3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8D7053">
        <w:rPr>
          <w:b/>
          <w:bCs/>
          <w:color w:val="48A23F"/>
          <w:sz w:val="28"/>
        </w:rPr>
        <w:t>SOUTH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 and Tentsmuir) £100" w:value="National Pass (excludes Glentress and Tentsmuir) £100"/>
                  <w:listItem w:displayText="Glentress £90" w:value="Glentress £90"/>
                  <w:listItem w:displayText="South Region (excludes Glentress) £55" w:value="South Region (excludes Glentress) £55"/>
                  <w:listItem w:displayText="Kirroughtree £45" w:value="Kirroughtree £45"/>
                  <w:listItem w:displayText="Mabie £35" w:value="Mabie £35"/>
                  <w:listItem w:displayText="Glentrool £35" w:value="Glentrool £35"/>
                  <w:listItem w:displayText="Ae £35" w:value="Ae £35"/>
                  <w:listItem w:displayText="Dalbeattie (7stanes and Town Wood) £35" w:value="Dalbeattie (7stanes and Town Wood) £35"/>
                  <w:listItem w:displayText="Raiders Road Forest Drive £25" w:value="Raiders Road Forest Drive £25"/>
                  <w:listItem w:displayText="Cardrona £25" w:value="Cardrona £25"/>
                  <w:listItem w:displayText="Innerleithen £25" w:value="Innerleithen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21385335" w:rsidR="008F6C2A" w:rsidRPr="009D0AFC" w:rsidRDefault="00986B8D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387F79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16D921FF" w:rsidR="00387F79" w:rsidRPr="009D0AFC" w:rsidRDefault="00387F79" w:rsidP="00387F79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387F79" w:rsidRPr="009D0AFC" w:rsidRDefault="00387F79" w:rsidP="00387F79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387F79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6A8299EB" w:rsidR="00387F79" w:rsidRPr="009D0AFC" w:rsidRDefault="00387F79" w:rsidP="00387F79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1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387F79" w:rsidRPr="009D0AFC" w:rsidRDefault="00387F79" w:rsidP="00387F79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387F79" w:rsidRPr="009D0AFC" w14:paraId="449A597C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4BBE" w14:textId="2F57B293" w:rsidR="00387F79" w:rsidRPr="009D0AFC" w:rsidRDefault="00387F79" w:rsidP="00387F79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ECC" w14:textId="77777777" w:rsidR="00387F79" w:rsidRPr="009D0AFC" w:rsidRDefault="00387F79" w:rsidP="00387F79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387F79" w:rsidRPr="009D0AFC" w14:paraId="71BE9444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833" w14:textId="526A81F3" w:rsidR="00387F79" w:rsidRPr="009D0AFC" w:rsidRDefault="00387F79" w:rsidP="00387F79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Vehicle 2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744" w14:textId="77777777" w:rsidR="00387F79" w:rsidRPr="009D0AFC" w:rsidRDefault="00387F79" w:rsidP="00387F79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33B941A7" w14:textId="77777777" w:rsidR="005A74F8" w:rsidRDefault="005A74F8" w:rsidP="005A74F8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3FC1F408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7FCD24F2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Forestry and Land Scotland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  <w:t xml:space="preserve">       </w:t>
      </w:r>
      <w:r w:rsidRPr="009D0AFC">
        <w:rPr>
          <w:sz w:val="24"/>
          <w:szCs w:val="24"/>
        </w:rPr>
        <w:tab/>
      </w:r>
    </w:p>
    <w:p w14:paraId="78A51574" w14:textId="77777777" w:rsidR="00C73691" w:rsidRPr="00C73691" w:rsidRDefault="00C73691" w:rsidP="00C73691">
      <w:pPr>
        <w:spacing w:after="160" w:line="320" w:lineRule="exact"/>
        <w:contextualSpacing/>
        <w:rPr>
          <w:sz w:val="24"/>
          <w:szCs w:val="24"/>
        </w:rPr>
      </w:pPr>
      <w:r w:rsidRPr="00C73691">
        <w:rPr>
          <w:sz w:val="24"/>
          <w:szCs w:val="24"/>
        </w:rPr>
        <w:t>Dumfries Office</w:t>
      </w:r>
    </w:p>
    <w:p w14:paraId="70350E48" w14:textId="078C66C7" w:rsidR="00C73691" w:rsidRPr="00C73691" w:rsidRDefault="00C73691" w:rsidP="00C73691">
      <w:pPr>
        <w:spacing w:after="160" w:line="320" w:lineRule="exact"/>
        <w:contextualSpacing/>
        <w:rPr>
          <w:sz w:val="24"/>
          <w:szCs w:val="24"/>
        </w:rPr>
      </w:pPr>
      <w:r w:rsidRPr="00C73691">
        <w:rPr>
          <w:sz w:val="24"/>
          <w:szCs w:val="24"/>
        </w:rPr>
        <w:t>55-57 Moffat Road</w:t>
      </w:r>
    </w:p>
    <w:p w14:paraId="3E71C5D6" w14:textId="2BEA0E8F" w:rsidR="00C73691" w:rsidRPr="00C73691" w:rsidRDefault="00C73691" w:rsidP="00C73691">
      <w:pPr>
        <w:spacing w:after="160" w:line="320" w:lineRule="exact"/>
        <w:contextualSpacing/>
        <w:rPr>
          <w:sz w:val="24"/>
          <w:szCs w:val="24"/>
        </w:rPr>
      </w:pPr>
      <w:r w:rsidRPr="00C73691">
        <w:rPr>
          <w:sz w:val="24"/>
          <w:szCs w:val="24"/>
        </w:rPr>
        <w:t xml:space="preserve">Dumfries </w:t>
      </w:r>
    </w:p>
    <w:p w14:paraId="27B35A04" w14:textId="61C84622" w:rsidR="009D0AFC" w:rsidRPr="009D0AFC" w:rsidRDefault="00C73691" w:rsidP="00C73691">
      <w:pPr>
        <w:spacing w:after="160" w:line="320" w:lineRule="exact"/>
        <w:contextualSpacing/>
        <w:rPr>
          <w:sz w:val="24"/>
          <w:szCs w:val="24"/>
        </w:rPr>
      </w:pPr>
      <w:proofErr w:type="spellStart"/>
      <w:r w:rsidRPr="00C73691">
        <w:rPr>
          <w:sz w:val="24"/>
          <w:szCs w:val="24"/>
        </w:rPr>
        <w:t>DG1</w:t>
      </w:r>
      <w:proofErr w:type="spellEnd"/>
      <w:r w:rsidRPr="00C73691">
        <w:rPr>
          <w:sz w:val="24"/>
          <w:szCs w:val="24"/>
        </w:rPr>
        <w:t xml:space="preserve"> </w:t>
      </w:r>
      <w:proofErr w:type="spellStart"/>
      <w:r w:rsidRPr="00C73691">
        <w:rPr>
          <w:sz w:val="24"/>
          <w:szCs w:val="24"/>
        </w:rPr>
        <w:t>1NP</w:t>
      </w:r>
      <w:proofErr w:type="spellEnd"/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  <w:r w:rsidR="009D0AFC" w:rsidRPr="009D0AFC">
        <w:rPr>
          <w:sz w:val="24"/>
          <w:szCs w:val="24"/>
        </w:rPr>
        <w:tab/>
      </w:r>
    </w:p>
    <w:p w14:paraId="269100A7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Pr="009D0AFC">
          <w:rPr>
            <w:color w:val="0000FF"/>
            <w:sz w:val="24"/>
            <w:szCs w:val="24"/>
            <w:u w:val="single"/>
            <w:lang w:val="en-GB"/>
          </w:rPr>
          <w:t>enquiries.south@forestryandland.gov.scot</w:t>
        </w:r>
      </w:hyperlink>
      <w:r w:rsidRPr="009D0AFC">
        <w:rPr>
          <w:sz w:val="24"/>
          <w:szCs w:val="24"/>
        </w:rPr>
        <w:tab/>
      </w:r>
    </w:p>
    <w:p w14:paraId="23D2DF2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0300 067 6900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94C1F"/>
    <w:rsid w:val="000B162C"/>
    <w:rsid w:val="000B1FF9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33A3E"/>
    <w:rsid w:val="002406AF"/>
    <w:rsid w:val="002E01F8"/>
    <w:rsid w:val="00305586"/>
    <w:rsid w:val="00320912"/>
    <w:rsid w:val="00321C99"/>
    <w:rsid w:val="00381112"/>
    <w:rsid w:val="00387F79"/>
    <w:rsid w:val="003927F1"/>
    <w:rsid w:val="003B7DA7"/>
    <w:rsid w:val="003D5DF0"/>
    <w:rsid w:val="003F7776"/>
    <w:rsid w:val="00407F61"/>
    <w:rsid w:val="00444468"/>
    <w:rsid w:val="004862ED"/>
    <w:rsid w:val="0048684B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5A74F8"/>
    <w:rsid w:val="00643200"/>
    <w:rsid w:val="00645688"/>
    <w:rsid w:val="00664672"/>
    <w:rsid w:val="0067762E"/>
    <w:rsid w:val="00682B66"/>
    <w:rsid w:val="00682EE6"/>
    <w:rsid w:val="006E7376"/>
    <w:rsid w:val="006F65BE"/>
    <w:rsid w:val="00723FEB"/>
    <w:rsid w:val="0074226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B422D"/>
    <w:rsid w:val="008D7053"/>
    <w:rsid w:val="008D7EBF"/>
    <w:rsid w:val="008E14D3"/>
    <w:rsid w:val="008E4664"/>
    <w:rsid w:val="008F6C2A"/>
    <w:rsid w:val="00916917"/>
    <w:rsid w:val="00986B8D"/>
    <w:rsid w:val="00996645"/>
    <w:rsid w:val="00997ACD"/>
    <w:rsid w:val="009A7418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A7795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73691"/>
    <w:rsid w:val="00CD14BF"/>
    <w:rsid w:val="00CE5DF1"/>
    <w:rsid w:val="00CF2299"/>
    <w:rsid w:val="00D35B91"/>
    <w:rsid w:val="00D4491B"/>
    <w:rsid w:val="00D52DA1"/>
    <w:rsid w:val="00D904DD"/>
    <w:rsid w:val="00DA1D34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es.forestry.scot/contact-us/enquiries.south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094C1F"/>
    <w:rsid w:val="000B1FF9"/>
    <w:rsid w:val="00303286"/>
    <w:rsid w:val="003927F1"/>
    <w:rsid w:val="00AA7795"/>
    <w:rsid w:val="00C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3286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27</TotalTime>
  <Pages>1</Pages>
  <Words>202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10</cp:revision>
  <cp:lastPrinted>2019-02-22T11:07:00Z</cp:lastPrinted>
  <dcterms:created xsi:type="dcterms:W3CDTF">2024-04-03T12:41:00Z</dcterms:created>
  <dcterms:modified xsi:type="dcterms:W3CDTF">2025-04-28T18:07:00Z</dcterms:modified>
</cp:coreProperties>
</file>